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2" w:rsidRDefault="00E775C6">
      <w:pPr>
        <w:pStyle w:val="1"/>
        <w:rPr>
          <w:rFonts w:ascii="Arial" w:hAnsi="Arial" w:cs="Arial"/>
          <w:bCs/>
          <w:u w:val="single"/>
        </w:rPr>
      </w:pPr>
      <w:r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-31.95pt;margin-top:10.05pt;width:248.25pt;height:119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" strokecolor="white">
            <v:textbox>
              <w:txbxContent>
                <w:p w:rsidR="00E775C6" w:rsidRDefault="00E775C6" w:rsidP="00E775C6">
                  <w:pPr>
                    <w:pStyle w:val="a5"/>
                    <w:jc w:val="center"/>
                    <w:rPr>
                      <w:lang w:val="en-US"/>
                    </w:rPr>
                  </w:pPr>
                  <w:r w:rsidRPr="00FC3C0B">
                    <w:object w:dxaOrig="449" w:dyaOrig="4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38.25pt" o:ole="" fillcolor="window">
                        <v:imagedata r:id="rId5" o:title="" gain="69719f" grayscale="t" bilevel="t"/>
                      </v:shape>
                      <o:OLEObject Type="Embed" ProgID="Word.Picture.8" ShapeID="_x0000_i1025" DrawAspect="Content" ObjectID="_1571129119" r:id="rId6"/>
                    </w:object>
                  </w:r>
                </w:p>
                <w:p w:rsidR="00E775C6" w:rsidRPr="00C55D43" w:rsidRDefault="00E775C6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C55D43">
                    <w:rPr>
                      <w:rFonts w:ascii="Times New Roman" w:hAnsi="Times New Roman"/>
                      <w:b/>
                      <w:sz w:val="20"/>
                    </w:rPr>
                    <w:t>ΕΛΛΗΝΙΚΗ ΔΗΜΟΚΡΑΤΙΑ</w:t>
                  </w:r>
                </w:p>
                <w:p w:rsidR="00E775C6" w:rsidRPr="00C55D43" w:rsidRDefault="00D07754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ΥΠΟΥΡΓΕΙΟ </w:t>
                  </w:r>
                  <w:r w:rsidR="00E775C6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</w:t>
                  </w:r>
                  <w:r w:rsidR="00E775C6"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ΠΑΙΔΕΙΑΣ</w:t>
                  </w:r>
                  <w:r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, ΕΡΕΥΝΑΣ</w:t>
                  </w:r>
                  <w:r w:rsidR="00E775C6"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ΚΑΙ ΘΡΗΣΚΕΥΜΑΤΩΝ</w:t>
                  </w:r>
                </w:p>
                <w:p w:rsidR="00E775C6" w:rsidRPr="00C55D43" w:rsidRDefault="00E775C6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ΠΕΡΙΦΕΡΕΙΑΚΗ ΔΙΕΥΘΥΝΣΗ</w:t>
                  </w:r>
                </w:p>
                <w:p w:rsidR="00E775C6" w:rsidRPr="00C55D43" w:rsidRDefault="00E775C6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Π</w:t>
                  </w:r>
                  <w:r w:rsidRPr="00D1009B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ΘΜΙΑΣ</w:t>
                  </w: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&amp; Δ</w:t>
                  </w:r>
                  <w:r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/ΘΜΙΑΣ</w:t>
                  </w: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ΕΚΠΑΙΔΕΥΣΗΣ ΔΥΤ</w:t>
                  </w:r>
                  <w:r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.</w:t>
                  </w: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ΕΛΛΑΔΑΣ</w:t>
                  </w:r>
                </w:p>
                <w:p w:rsidR="00E775C6" w:rsidRPr="00C55D43" w:rsidRDefault="00E775C6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ΥΠΗΡΕΣΙΑ ΔΙΟΙΚΗΤΙΚΗΣ &amp; ΟΙΚΟΝΟΜΙΚΗΣ</w:t>
                  </w:r>
                </w:p>
                <w:p w:rsidR="00E775C6" w:rsidRPr="00084490" w:rsidRDefault="00E775C6" w:rsidP="00E775C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C55D43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ΥΠΟΣΤΗΡΙΞΗΣ - ΤΜΗΜΑ Α</w:t>
                  </w:r>
                </w:p>
              </w:txbxContent>
            </v:textbox>
          </v:shape>
        </w:pict>
      </w:r>
      <w:r w:rsidR="008544A2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4A2">
        <w:rPr>
          <w:rFonts w:ascii="Arial" w:hAnsi="Arial" w:cs="Arial"/>
          <w:bCs/>
          <w:u w:val="single"/>
        </w:rPr>
        <w:t xml:space="preserve">          </w:t>
      </w:r>
    </w:p>
    <w:p w:rsidR="005A61A3" w:rsidRDefault="00545C0C" w:rsidP="005A61A3">
      <w:pPr>
        <w:spacing w:line="360" w:lineRule="auto"/>
        <w:ind w:right="84"/>
        <w:rPr>
          <w:rFonts w:ascii="Calibri" w:hAnsi="Calibri" w:cs="Arial"/>
          <w:sz w:val="24"/>
          <w:lang w:val="en-US"/>
        </w:rPr>
      </w:pPr>
      <w:r w:rsidRPr="00FF7963">
        <w:rPr>
          <w:rFonts w:ascii="Calibri" w:hAnsi="Calibri" w:cs="Arial"/>
          <w:sz w:val="24"/>
        </w:rPr>
        <w:t xml:space="preserve">      </w:t>
      </w:r>
      <w:r w:rsidR="00FA43A4" w:rsidRPr="00FA43A4">
        <w:rPr>
          <w:rFonts w:ascii="Calibri" w:hAnsi="Calibri" w:cs="Arial"/>
          <w:sz w:val="24"/>
        </w:rPr>
        <w:t xml:space="preserve">  </w:t>
      </w:r>
      <w:r w:rsidRPr="00FF7963">
        <w:rPr>
          <w:rFonts w:ascii="Calibri" w:hAnsi="Calibri" w:cs="Arial"/>
          <w:sz w:val="24"/>
        </w:rPr>
        <w:t xml:space="preserve">   </w:t>
      </w:r>
      <w:r w:rsidR="00FA43A4">
        <w:rPr>
          <w:rFonts w:ascii="Calibri" w:hAnsi="Calibri" w:cs="Arial"/>
          <w:sz w:val="24"/>
        </w:rPr>
        <w:t xml:space="preserve">     </w:t>
      </w:r>
      <w:r w:rsidRPr="00FF7963">
        <w:rPr>
          <w:rFonts w:ascii="Calibri" w:hAnsi="Calibri" w:cs="Arial"/>
          <w:sz w:val="24"/>
        </w:rPr>
        <w:t xml:space="preserve">    </w:t>
      </w:r>
      <w:r w:rsidR="005A61A3" w:rsidRPr="00FF7963">
        <w:rPr>
          <w:rFonts w:ascii="Calibri" w:hAnsi="Calibri" w:cs="Arial"/>
          <w:sz w:val="24"/>
        </w:rPr>
        <w:t xml:space="preserve">                                                                </w:t>
      </w:r>
      <w:r w:rsidR="00FA43A4">
        <w:rPr>
          <w:rFonts w:ascii="Calibri" w:hAnsi="Calibri" w:cs="Arial"/>
          <w:sz w:val="24"/>
        </w:rPr>
        <w:t xml:space="preserve"> </w:t>
      </w:r>
      <w:r w:rsidR="008A5F92">
        <w:rPr>
          <w:rFonts w:ascii="Calibri" w:hAnsi="Calibri" w:cs="Arial"/>
          <w:sz w:val="24"/>
        </w:rPr>
        <w:t xml:space="preserve">         </w:t>
      </w:r>
    </w:p>
    <w:p w:rsidR="00E775C6" w:rsidRDefault="00E775C6" w:rsidP="005A61A3">
      <w:pPr>
        <w:spacing w:line="360" w:lineRule="auto"/>
        <w:ind w:right="84"/>
        <w:rPr>
          <w:rFonts w:ascii="Calibri" w:hAnsi="Calibri" w:cs="Arial"/>
          <w:sz w:val="24"/>
          <w:lang w:val="en-US"/>
        </w:rPr>
      </w:pPr>
    </w:p>
    <w:p w:rsidR="00E775C6" w:rsidRDefault="00E775C6" w:rsidP="005A61A3">
      <w:pPr>
        <w:spacing w:line="360" w:lineRule="auto"/>
        <w:ind w:right="84"/>
        <w:rPr>
          <w:rFonts w:ascii="Calibri" w:hAnsi="Calibri" w:cs="Arial"/>
          <w:sz w:val="24"/>
          <w:lang w:val="en-US"/>
        </w:rPr>
      </w:pPr>
      <w:r w:rsidRPr="00E775C6">
        <w:rPr>
          <w:rFonts w:ascii="Calibri" w:hAnsi="Calibri" w:cs="Arial"/>
          <w:noProof/>
          <w:sz w:val="24"/>
          <w:lang w:val="en-US" w:eastAsia="en-US"/>
        </w:rPr>
        <w:pict>
          <v:shape id="_x0000_s1036" type="#_x0000_t202" style="position:absolute;margin-left:300.45pt;margin-top:.6pt;width:128.1pt;height:31.2pt;z-index:251658240;mso-width-relative:margin;mso-height-relative:margin" stroked="f">
            <v:textbox>
              <w:txbxContent>
                <w:p w:rsidR="00E775C6" w:rsidRPr="0069132E" w:rsidRDefault="0039547D">
                  <w:pPr>
                    <w:rPr>
                      <w:rFonts w:ascii="Arial" w:hAnsi="Arial" w:cs="Arial"/>
                    </w:rPr>
                  </w:pPr>
                  <w:r w:rsidRPr="0069132E">
                    <w:rPr>
                      <w:rFonts w:ascii="Arial" w:hAnsi="Arial" w:cs="Arial"/>
                    </w:rPr>
                    <w:t xml:space="preserve">Πάτρα, </w:t>
                  </w:r>
                  <w:r w:rsidR="0069132E" w:rsidRPr="0069132E">
                    <w:rPr>
                      <w:rFonts w:ascii="Arial" w:hAnsi="Arial" w:cs="Arial"/>
                    </w:rPr>
                    <w:t>31</w:t>
                  </w:r>
                  <w:r w:rsidR="008A5F92" w:rsidRPr="0069132E">
                    <w:rPr>
                      <w:rFonts w:ascii="Arial" w:hAnsi="Arial" w:cs="Arial"/>
                    </w:rPr>
                    <w:t>-10-2017</w:t>
                  </w:r>
                </w:p>
                <w:p w:rsidR="00104C96" w:rsidRPr="00E775C6" w:rsidRDefault="008A5F92">
                  <w:pPr>
                    <w:rPr>
                      <w:rFonts w:ascii="Arial" w:hAnsi="Arial" w:cs="Arial"/>
                    </w:rPr>
                  </w:pPr>
                  <w:r w:rsidRPr="0069132E">
                    <w:rPr>
                      <w:rFonts w:ascii="Arial" w:hAnsi="Arial" w:cs="Arial"/>
                    </w:rPr>
                    <w:t>Φ.50</w:t>
                  </w:r>
                  <w:r w:rsidR="00104C96" w:rsidRPr="0069132E">
                    <w:rPr>
                      <w:rFonts w:ascii="Arial" w:hAnsi="Arial" w:cs="Arial"/>
                    </w:rPr>
                    <w:t>.1/</w:t>
                  </w:r>
                  <w:r w:rsidR="0069132E">
                    <w:rPr>
                      <w:rFonts w:ascii="Arial" w:hAnsi="Arial" w:cs="Arial"/>
                    </w:rPr>
                    <w:t xml:space="preserve"> </w:t>
                  </w:r>
                  <w:r w:rsidR="00426F27">
                    <w:rPr>
                      <w:rFonts w:ascii="Arial" w:hAnsi="Arial" w:cs="Arial"/>
                    </w:rPr>
                    <w:t>11638</w:t>
                  </w:r>
                  <w:r w:rsidR="0069132E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E775C6" w:rsidRDefault="00E775C6" w:rsidP="005A61A3">
      <w:pPr>
        <w:spacing w:line="360" w:lineRule="auto"/>
        <w:ind w:right="84"/>
        <w:rPr>
          <w:rFonts w:ascii="Calibri" w:hAnsi="Calibri" w:cs="Arial"/>
          <w:sz w:val="24"/>
          <w:lang w:val="en-US"/>
        </w:rPr>
      </w:pPr>
    </w:p>
    <w:p w:rsidR="00E775C6" w:rsidRPr="00E775C6" w:rsidRDefault="00555522" w:rsidP="005A61A3">
      <w:pPr>
        <w:spacing w:line="360" w:lineRule="auto"/>
        <w:ind w:right="84"/>
        <w:rPr>
          <w:rFonts w:ascii="Calibri" w:hAnsi="Calibri" w:cs="Arial"/>
          <w:sz w:val="24"/>
          <w:lang w:val="en-US"/>
        </w:rPr>
      </w:pPr>
      <w:r w:rsidRPr="00D07754">
        <w:rPr>
          <w:rFonts w:ascii="Arial" w:hAnsi="Arial" w:cs="Arial"/>
          <w:b/>
          <w:noProof/>
          <w:sz w:val="24"/>
          <w:lang w:eastAsia="en-US"/>
        </w:rPr>
        <w:pict>
          <v:shape id="_x0000_s1037" type="#_x0000_t202" style="position:absolute;margin-left:238.8pt;margin-top:17.1pt;width:270.75pt;height:125.25pt;z-index:251659264;mso-width-relative:margin;mso-height-relative:margin" stroked="f">
            <v:textbox>
              <w:txbxContent>
                <w:p w:rsidR="0019196D" w:rsidRDefault="00D07754" w:rsidP="0019196D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19196D">
                    <w:rPr>
                      <w:b/>
                      <w:sz w:val="24"/>
                      <w:szCs w:val="24"/>
                    </w:rPr>
                    <w:t>Προς:</w:t>
                  </w:r>
                  <w:r w:rsidR="0019196D" w:rsidRPr="0019196D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</w:t>
                  </w:r>
                </w:p>
                <w:p w:rsidR="00555522" w:rsidRPr="0019196D" w:rsidRDefault="00555522" w:rsidP="0019196D">
                  <w:pPr>
                    <w:jc w:val="both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:rsidR="00555522" w:rsidRDefault="00015C45" w:rsidP="001919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Σχολικούς Συμβούλους Πρωτοβάθμιας Εκπαίδευσης</w:t>
                  </w:r>
                  <w:r w:rsidR="00555522">
                    <w:rPr>
                      <w:rFonts w:ascii="Arial" w:hAnsi="Arial" w:cs="Arial"/>
                    </w:rPr>
                    <w:t xml:space="preserve"> </w:t>
                  </w:r>
                  <w:r w:rsidR="00014E8C">
                    <w:rPr>
                      <w:rFonts w:ascii="Arial" w:hAnsi="Arial" w:cs="Arial"/>
                    </w:rPr>
                    <w:t>Αχαΐας</w:t>
                  </w:r>
                </w:p>
                <w:p w:rsidR="00015C45" w:rsidRDefault="00015C45" w:rsidP="001919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Σχολικούς Συμβούλους Δευτεροβάθμιας Εκπαίδευσης</w:t>
                  </w:r>
                  <w:r w:rsidR="00555522">
                    <w:rPr>
                      <w:rFonts w:ascii="Arial" w:hAnsi="Arial" w:cs="Arial"/>
                    </w:rPr>
                    <w:t xml:space="preserve"> </w:t>
                  </w:r>
                  <w:r w:rsidR="00014E8C">
                    <w:rPr>
                      <w:rFonts w:ascii="Arial" w:hAnsi="Arial" w:cs="Arial"/>
                    </w:rPr>
                    <w:t>Αχαΐας</w:t>
                  </w:r>
                </w:p>
                <w:p w:rsidR="00555522" w:rsidRDefault="00555522" w:rsidP="001919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ΔΠΕ </w:t>
                  </w:r>
                  <w:r w:rsidR="00014E8C">
                    <w:rPr>
                      <w:rFonts w:ascii="Arial" w:hAnsi="Arial" w:cs="Arial"/>
                    </w:rPr>
                    <w:t>Αχαΐας</w:t>
                  </w:r>
                </w:p>
                <w:p w:rsidR="00555522" w:rsidRDefault="00555522" w:rsidP="001919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ΔΔΕ </w:t>
                  </w:r>
                  <w:r w:rsidR="00014E8C">
                    <w:rPr>
                      <w:rFonts w:ascii="Arial" w:hAnsi="Arial" w:cs="Arial"/>
                    </w:rPr>
                    <w:t>Αχαΐας</w:t>
                  </w:r>
                </w:p>
                <w:p w:rsidR="00015C45" w:rsidRPr="0019196D" w:rsidRDefault="00015C45" w:rsidP="001919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Σχολικές Μονάδες </w:t>
                  </w:r>
                  <w:r w:rsidR="00014E8C">
                    <w:rPr>
                      <w:rFonts w:ascii="Arial" w:hAnsi="Arial" w:cs="Arial"/>
                    </w:rPr>
                    <w:t>Αχαΐας</w:t>
                  </w:r>
                  <w:r w:rsidR="00426F27">
                    <w:rPr>
                      <w:rFonts w:ascii="Arial" w:hAnsi="Arial" w:cs="Arial"/>
                    </w:rPr>
                    <w:t xml:space="preserve"> ΠΕ και ΔΕ</w:t>
                  </w:r>
                  <w:r w:rsidR="00014E8C">
                    <w:rPr>
                      <w:rFonts w:ascii="Arial" w:hAnsi="Arial" w:cs="Arial"/>
                    </w:rPr>
                    <w:t xml:space="preserve"> </w:t>
                  </w:r>
                </w:p>
                <w:p w:rsidR="00D07754" w:rsidRPr="0019196D" w:rsidRDefault="00D07754" w:rsidP="0019196D">
                  <w:pPr>
                    <w:jc w:val="both"/>
                  </w:pPr>
                </w:p>
                <w:p w:rsidR="00D07754" w:rsidRPr="00D07754" w:rsidRDefault="00D07754">
                  <w:pPr>
                    <w:rPr>
                      <w:sz w:val="24"/>
                      <w:szCs w:val="24"/>
                    </w:rPr>
                  </w:pPr>
                </w:p>
                <w:p w:rsidR="00D07754" w:rsidRPr="00D07754" w:rsidRDefault="00D077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7963" w:rsidRPr="00D11CB9" w:rsidRDefault="00FA43A4" w:rsidP="00E775C6">
      <w:pPr>
        <w:spacing w:line="276" w:lineRule="auto"/>
        <w:ind w:right="-568"/>
        <w:rPr>
          <w:rFonts w:ascii="Calibri" w:hAnsi="Calibri" w:cs="Arial"/>
          <w:b/>
        </w:rPr>
      </w:pPr>
      <w:r>
        <w:rPr>
          <w:rFonts w:ascii="Calibri" w:hAnsi="Calibri" w:cs="Arial"/>
          <w:sz w:val="24"/>
        </w:rPr>
        <w:t xml:space="preserve"> </w:t>
      </w:r>
      <w:r w:rsidR="00545C0C" w:rsidRPr="00FF7963">
        <w:rPr>
          <w:rFonts w:ascii="Calibri" w:hAnsi="Calibri" w:cs="Arial"/>
          <w:sz w:val="24"/>
        </w:rPr>
        <w:t xml:space="preserve">  </w:t>
      </w:r>
      <w:r w:rsidR="005A61A3" w:rsidRPr="00FF7963">
        <w:rPr>
          <w:rFonts w:ascii="Calibri" w:hAnsi="Calibri" w:cs="Arial"/>
          <w:sz w:val="24"/>
        </w:rPr>
        <w:t xml:space="preserve">  </w:t>
      </w:r>
      <w:r>
        <w:rPr>
          <w:rFonts w:ascii="Calibri" w:hAnsi="Calibri" w:cs="Arial"/>
          <w:sz w:val="24"/>
        </w:rPr>
        <w:t xml:space="preserve">    </w:t>
      </w:r>
      <w:r w:rsidRPr="00FA43A4">
        <w:rPr>
          <w:rFonts w:ascii="Calibri" w:hAnsi="Calibri" w:cs="Arial"/>
          <w:sz w:val="24"/>
        </w:rPr>
        <w:t xml:space="preserve"> </w:t>
      </w:r>
    </w:p>
    <w:p w:rsidR="005A61A3" w:rsidRDefault="00FF7963" w:rsidP="006E6ED6">
      <w:pPr>
        <w:rPr>
          <w:rFonts w:ascii="Arial" w:hAnsi="Arial" w:cs="Arial"/>
          <w:b/>
          <w:sz w:val="24"/>
        </w:rPr>
      </w:pPr>
      <w:r w:rsidRPr="00FF7963">
        <w:rPr>
          <w:rFonts w:ascii="Calibri" w:hAnsi="Calibri" w:cs="Arial"/>
          <w:noProof/>
        </w:rPr>
        <w:pict>
          <v:line id="_x0000_s1031" style="position:absolute;z-index:251656192" from="55.35pt,1.9pt" to="109.35pt,1.9pt"/>
        </w:pict>
      </w:r>
    </w:p>
    <w:p w:rsidR="005A61A3" w:rsidRPr="006E6ED6" w:rsidRDefault="005A61A3" w:rsidP="006E6ED6">
      <w:pPr>
        <w:pStyle w:val="1"/>
        <w:rPr>
          <w:rFonts w:ascii="Arial" w:hAnsi="Arial" w:cs="Arial"/>
          <w:b w:val="0"/>
          <w:sz w:val="20"/>
        </w:rPr>
      </w:pPr>
      <w:r w:rsidRPr="006E6ED6">
        <w:rPr>
          <w:rFonts w:ascii="Arial" w:hAnsi="Arial" w:cs="Arial"/>
          <w:b w:val="0"/>
          <w:sz w:val="20"/>
        </w:rPr>
        <w:t>Ταχ.Διεύθυνση : Ακτή Δυμαίων 25Α</w:t>
      </w:r>
    </w:p>
    <w:p w:rsidR="005A61A3" w:rsidRPr="006E6ED6" w:rsidRDefault="005A61A3" w:rsidP="006E6ED6">
      <w:pPr>
        <w:rPr>
          <w:rFonts w:ascii="Arial" w:hAnsi="Arial" w:cs="Arial"/>
        </w:rPr>
      </w:pPr>
      <w:r w:rsidRPr="006E6ED6">
        <w:rPr>
          <w:rFonts w:ascii="Arial" w:hAnsi="Arial" w:cs="Arial"/>
        </w:rPr>
        <w:t>Ταχ.Κώδικας    : 262 22 ΠΑΤΡΑ</w:t>
      </w:r>
    </w:p>
    <w:p w:rsidR="005A61A3" w:rsidRPr="006E6ED6" w:rsidRDefault="005A61A3" w:rsidP="006E6ED6">
      <w:pPr>
        <w:rPr>
          <w:rFonts w:ascii="Arial" w:hAnsi="Arial" w:cs="Arial"/>
        </w:rPr>
      </w:pPr>
      <w:r w:rsidRPr="006E6ED6">
        <w:rPr>
          <w:rFonts w:ascii="Arial" w:hAnsi="Arial" w:cs="Arial"/>
        </w:rPr>
        <w:t xml:space="preserve">Ταχ.Θυρίδα      : 2540                                       </w:t>
      </w:r>
    </w:p>
    <w:p w:rsidR="005A61A3" w:rsidRPr="0039547D" w:rsidRDefault="005A61A3" w:rsidP="006E6ED6">
      <w:pPr>
        <w:rPr>
          <w:rFonts w:ascii="Arial" w:hAnsi="Arial" w:cs="Arial"/>
        </w:rPr>
      </w:pPr>
      <w:r w:rsidRPr="006E6ED6">
        <w:rPr>
          <w:rFonts w:ascii="Arial" w:hAnsi="Arial" w:cs="Arial"/>
        </w:rPr>
        <w:t>Πληρ</w:t>
      </w:r>
      <w:r w:rsidR="002505D1" w:rsidRPr="006E6ED6">
        <w:rPr>
          <w:rFonts w:ascii="Arial" w:hAnsi="Arial" w:cs="Arial"/>
        </w:rPr>
        <w:t>οφορίες    :</w:t>
      </w:r>
      <w:r w:rsidR="0019196D">
        <w:rPr>
          <w:rFonts w:ascii="Arial" w:hAnsi="Arial" w:cs="Arial"/>
        </w:rPr>
        <w:t> Σαρλή Έλενα</w:t>
      </w:r>
    </w:p>
    <w:p w:rsidR="005A61A3" w:rsidRPr="006E6ED6" w:rsidRDefault="002505D1" w:rsidP="006E6ED6">
      <w:pPr>
        <w:rPr>
          <w:rFonts w:ascii="Arial" w:hAnsi="Arial" w:cs="Arial"/>
        </w:rPr>
      </w:pPr>
      <w:r w:rsidRPr="006E6ED6">
        <w:rPr>
          <w:rFonts w:ascii="Arial" w:hAnsi="Arial" w:cs="Arial"/>
        </w:rPr>
        <w:t xml:space="preserve">Τηλέφωνο        : </w:t>
      </w:r>
      <w:r w:rsidR="00293642" w:rsidRPr="006E6ED6">
        <w:rPr>
          <w:rFonts w:ascii="Arial" w:hAnsi="Arial" w:cs="Arial"/>
        </w:rPr>
        <w:t>2610-36240</w:t>
      </w:r>
      <w:r w:rsidR="0019196D">
        <w:rPr>
          <w:rFonts w:ascii="Arial" w:hAnsi="Arial" w:cs="Arial"/>
        </w:rPr>
        <w:t>2</w:t>
      </w:r>
      <w:r w:rsidR="0039547D">
        <w:rPr>
          <w:rFonts w:ascii="Arial" w:hAnsi="Arial" w:cs="Arial"/>
        </w:rPr>
        <w:t xml:space="preserve"> </w:t>
      </w:r>
    </w:p>
    <w:p w:rsidR="005A61A3" w:rsidRPr="006E6ED6" w:rsidRDefault="005A61A3" w:rsidP="006E6ED6">
      <w:pPr>
        <w:jc w:val="both"/>
        <w:rPr>
          <w:rFonts w:ascii="Arial" w:hAnsi="Arial" w:cs="Arial"/>
        </w:rPr>
      </w:pPr>
      <w:r w:rsidRPr="006E6ED6">
        <w:rPr>
          <w:rFonts w:ascii="Arial" w:hAnsi="Arial" w:cs="Arial"/>
          <w:lang w:val="fr-FR"/>
        </w:rPr>
        <w:t>Fax</w:t>
      </w:r>
      <w:r w:rsidRPr="006E6ED6">
        <w:rPr>
          <w:rFonts w:ascii="Arial" w:hAnsi="Arial" w:cs="Arial"/>
        </w:rPr>
        <w:t xml:space="preserve">  </w:t>
      </w:r>
      <w:r w:rsidR="00A96025" w:rsidRPr="006E6ED6">
        <w:rPr>
          <w:rFonts w:ascii="Arial" w:hAnsi="Arial" w:cs="Arial"/>
        </w:rPr>
        <w:t xml:space="preserve">         </w:t>
      </w:r>
      <w:r w:rsidR="006E6ED6">
        <w:rPr>
          <w:rFonts w:ascii="Arial" w:hAnsi="Arial" w:cs="Arial"/>
        </w:rPr>
        <w:t xml:space="preserve">    </w:t>
      </w:r>
      <w:r w:rsidR="002505D1" w:rsidRPr="006E6ED6">
        <w:rPr>
          <w:rFonts w:ascii="Arial" w:hAnsi="Arial" w:cs="Arial"/>
        </w:rPr>
        <w:t xml:space="preserve"> </w:t>
      </w:r>
      <w:r w:rsidR="00664554">
        <w:rPr>
          <w:rFonts w:ascii="Arial" w:hAnsi="Arial" w:cs="Arial"/>
        </w:rPr>
        <w:t xml:space="preserve">  </w:t>
      </w:r>
      <w:r w:rsidR="002505D1" w:rsidRPr="006E6ED6">
        <w:rPr>
          <w:rFonts w:ascii="Arial" w:hAnsi="Arial" w:cs="Arial"/>
        </w:rPr>
        <w:t xml:space="preserve"> : </w:t>
      </w:r>
      <w:r w:rsidR="00A02996" w:rsidRPr="006E6ED6">
        <w:rPr>
          <w:rFonts w:ascii="Arial" w:hAnsi="Arial" w:cs="Arial"/>
        </w:rPr>
        <w:t>2610-362410</w:t>
      </w:r>
    </w:p>
    <w:p w:rsidR="005A61A3" w:rsidRPr="00A02996" w:rsidRDefault="005A61A3" w:rsidP="006E6ED6">
      <w:pPr>
        <w:jc w:val="both"/>
        <w:rPr>
          <w:rFonts w:ascii="Arial" w:hAnsi="Arial" w:cs="Arial"/>
          <w:b/>
          <w:sz w:val="24"/>
          <w:lang w:val="de-DE"/>
        </w:rPr>
      </w:pPr>
      <w:r w:rsidRPr="006E6ED6">
        <w:rPr>
          <w:rFonts w:ascii="Arial" w:hAnsi="Arial" w:cs="Arial"/>
          <w:lang w:val="de-DE"/>
        </w:rPr>
        <w:t>E-Mail</w:t>
      </w:r>
      <w:r w:rsidR="006E6ED6">
        <w:rPr>
          <w:rFonts w:ascii="Arial" w:hAnsi="Arial" w:cs="Arial"/>
          <w:lang w:val="de-DE"/>
        </w:rPr>
        <w:t xml:space="preserve">             </w:t>
      </w:r>
      <w:r w:rsidRPr="006E6ED6">
        <w:rPr>
          <w:rFonts w:ascii="Arial" w:hAnsi="Arial" w:cs="Arial"/>
          <w:lang w:val="de-DE"/>
        </w:rPr>
        <w:t xml:space="preserve"> : </w:t>
      </w:r>
      <w:hyperlink r:id="rId7" w:history="1">
        <w:r w:rsidR="00A02996" w:rsidRPr="006E6ED6">
          <w:rPr>
            <w:rStyle w:val="-"/>
            <w:rFonts w:ascii="Arial" w:hAnsi="Arial" w:cs="Arial"/>
            <w:lang w:val="de-DE"/>
          </w:rPr>
          <w:t>mail@dellad.pde.sch.gr</w:t>
        </w:r>
      </w:hyperlink>
      <w:r w:rsidR="00A02996" w:rsidRPr="006E6ED6">
        <w:rPr>
          <w:rFonts w:ascii="Arial" w:hAnsi="Arial" w:cs="Arial"/>
          <w:lang w:val="de-DE"/>
        </w:rPr>
        <w:t xml:space="preserve"> </w:t>
      </w:r>
      <w:r w:rsidR="00A96025" w:rsidRPr="006E6ED6">
        <w:rPr>
          <w:rFonts w:ascii="Arial" w:hAnsi="Arial" w:cs="Arial"/>
          <w:lang w:val="de-DE"/>
        </w:rPr>
        <w:t xml:space="preserve"> </w:t>
      </w:r>
      <w:r w:rsidRPr="006E6ED6">
        <w:rPr>
          <w:rFonts w:ascii="Calibri" w:hAnsi="Calibri" w:cs="Arial"/>
          <w:lang w:val="de-DE"/>
        </w:rPr>
        <w:t xml:space="preserve">                                                                                                                                                   </w:t>
      </w:r>
    </w:p>
    <w:p w:rsidR="0019196D" w:rsidRDefault="0019196D" w:rsidP="008A5F92">
      <w:pPr>
        <w:pStyle w:val="2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13D71" w:rsidRPr="008A5F92" w:rsidRDefault="00896460" w:rsidP="008B252F">
      <w:pPr>
        <w:pStyle w:val="20"/>
        <w:spacing w:line="360" w:lineRule="auto"/>
        <w:jc w:val="both"/>
        <w:rPr>
          <w:rFonts w:ascii="Arial" w:hAnsi="Arial" w:cs="Arial"/>
          <w:b/>
        </w:rPr>
      </w:pPr>
      <w:r w:rsidRPr="0019196D">
        <w:rPr>
          <w:rFonts w:ascii="Arial" w:hAnsi="Arial" w:cs="Arial"/>
          <w:b/>
        </w:rPr>
        <w:t xml:space="preserve">ΘΕΜΑ: </w:t>
      </w:r>
      <w:r w:rsidR="00562EEA" w:rsidRPr="0019196D">
        <w:rPr>
          <w:rFonts w:ascii="Arial" w:hAnsi="Arial" w:cs="Arial"/>
          <w:b/>
        </w:rPr>
        <w:t xml:space="preserve">  </w:t>
      </w:r>
      <w:r w:rsidR="00664554" w:rsidRPr="0019196D">
        <w:rPr>
          <w:rFonts w:ascii="Arial" w:hAnsi="Arial" w:cs="Arial"/>
          <w:b/>
        </w:rPr>
        <w:t xml:space="preserve">Πρόσκληση εκδήλωσης ενδιαφέροντος για </w:t>
      </w:r>
      <w:r w:rsidR="00015C45">
        <w:rPr>
          <w:rFonts w:ascii="Arial" w:hAnsi="Arial" w:cs="Arial"/>
          <w:b/>
        </w:rPr>
        <w:t xml:space="preserve">ορισμό επιμορφωτών σε σειρά πρακτικών εργαστηρίων με θέμα «Ετοιμάζοντας μία αίτηση </w:t>
      </w:r>
      <w:r w:rsidR="00015C45">
        <w:rPr>
          <w:rFonts w:ascii="Arial" w:hAnsi="Arial" w:cs="Arial"/>
          <w:b/>
          <w:lang w:val="en-US"/>
        </w:rPr>
        <w:t>Erasmus</w:t>
      </w:r>
      <w:r w:rsidR="00015C45" w:rsidRPr="00015C45">
        <w:rPr>
          <w:rFonts w:ascii="Arial" w:hAnsi="Arial" w:cs="Arial"/>
          <w:b/>
        </w:rPr>
        <w:t>+</w:t>
      </w:r>
      <w:r w:rsidR="00015C45">
        <w:rPr>
          <w:rFonts w:ascii="Arial" w:hAnsi="Arial" w:cs="Arial"/>
          <w:b/>
        </w:rPr>
        <w:t xml:space="preserve">_ Πρακτικές Οδηγίες». </w:t>
      </w:r>
    </w:p>
    <w:p w:rsidR="00F05D10" w:rsidRDefault="00AA3E4B" w:rsidP="00DE1846">
      <w:pPr>
        <w:pStyle w:val="20"/>
        <w:spacing w:line="360" w:lineRule="auto"/>
        <w:ind w:left="2" w:firstLine="282"/>
        <w:jc w:val="both"/>
        <w:rPr>
          <w:rFonts w:ascii="Arial" w:hAnsi="Arial" w:cs="Arial"/>
        </w:rPr>
      </w:pPr>
      <w:r w:rsidRPr="00AA3E4B">
        <w:rPr>
          <w:rFonts w:ascii="Arial" w:hAnsi="Arial" w:cs="Arial"/>
        </w:rPr>
        <w:t xml:space="preserve">Στο πλαίσιο προώθησης των ευρωπαϊκών προγραμμάτων </w:t>
      </w:r>
      <w:r w:rsidRPr="00AA3E4B">
        <w:rPr>
          <w:rFonts w:ascii="Arial" w:hAnsi="Arial" w:cs="Arial"/>
          <w:lang w:val="en-US"/>
        </w:rPr>
        <w:t>Erasmus</w:t>
      </w:r>
      <w:r w:rsidRPr="00AA3E4B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καλούνται οι εκπαιδευτικοί μ</w:t>
      </w:r>
      <w:r w:rsidR="00237CFC">
        <w:rPr>
          <w:rFonts w:ascii="Arial" w:hAnsi="Arial" w:cs="Arial"/>
        </w:rPr>
        <w:t>ε εμπειρία στη συγγραφή προτάσεων</w:t>
      </w:r>
      <w:r>
        <w:rPr>
          <w:rFonts w:ascii="Arial" w:hAnsi="Arial" w:cs="Arial"/>
        </w:rPr>
        <w:t xml:space="preserve"> να δηλώσουν το ενδιαφέρον τους ως επιμορφωτές σε κύκλους πρακτικών εργαστηρίων που θα υλοποιήσει η Περιφερειακή Διεύθυνση Εκπαίδευσης Δυτικής Ελλάδας ενόψει του νέου κύκλου υποβολής αιτήσεων</w:t>
      </w:r>
      <w:r w:rsidR="00C959AC">
        <w:rPr>
          <w:rFonts w:ascii="Arial" w:hAnsi="Arial" w:cs="Arial"/>
        </w:rPr>
        <w:t xml:space="preserve"> </w:t>
      </w:r>
      <w:r w:rsidR="00C959AC">
        <w:rPr>
          <w:rFonts w:ascii="Arial" w:hAnsi="Arial" w:cs="Arial"/>
          <w:lang w:val="en-US"/>
        </w:rPr>
        <w:t>Erasmus</w:t>
      </w:r>
      <w:r w:rsidR="00C959AC" w:rsidRPr="00C959AC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για το σχ. έτος 2017-2018</w:t>
      </w:r>
      <w:r w:rsidR="00C959AC">
        <w:rPr>
          <w:rFonts w:ascii="Arial" w:hAnsi="Arial" w:cs="Arial"/>
        </w:rPr>
        <w:t xml:space="preserve"> με θέμα «Ετοιμάζοντας μία αίτηση </w:t>
      </w:r>
      <w:r w:rsidR="00C959AC">
        <w:rPr>
          <w:rFonts w:ascii="Arial" w:hAnsi="Arial" w:cs="Arial"/>
          <w:lang w:val="en-US"/>
        </w:rPr>
        <w:t>Erasmus</w:t>
      </w:r>
      <w:r w:rsidR="00C959AC" w:rsidRPr="00C959AC">
        <w:rPr>
          <w:rFonts w:ascii="Arial" w:hAnsi="Arial" w:cs="Arial"/>
        </w:rPr>
        <w:t>+_</w:t>
      </w:r>
      <w:r w:rsidR="00C959AC">
        <w:rPr>
          <w:rFonts w:ascii="Arial" w:hAnsi="Arial" w:cs="Arial"/>
        </w:rPr>
        <w:t>Πρακτικές Οδηγίες»</w:t>
      </w:r>
      <w:r>
        <w:rPr>
          <w:rFonts w:ascii="Arial" w:hAnsi="Arial" w:cs="Arial"/>
        </w:rPr>
        <w:t>.</w:t>
      </w:r>
      <w:r w:rsidR="00C959AC" w:rsidRPr="00C959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A3E4B">
        <w:rPr>
          <w:rFonts w:ascii="Arial" w:hAnsi="Arial" w:cs="Arial"/>
        </w:rPr>
        <w:t xml:space="preserve"> </w:t>
      </w:r>
    </w:p>
    <w:p w:rsidR="00C959AC" w:rsidRPr="00296669" w:rsidRDefault="00C959AC" w:rsidP="00DE1846">
      <w:pPr>
        <w:pStyle w:val="20"/>
        <w:spacing w:line="360" w:lineRule="auto"/>
        <w:ind w:left="2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Τα πρακτικά εργαστήρια (</w:t>
      </w:r>
      <w:r>
        <w:rPr>
          <w:rFonts w:ascii="Arial" w:hAnsi="Arial" w:cs="Arial"/>
          <w:lang w:val="en-US"/>
        </w:rPr>
        <w:t>workshops</w:t>
      </w:r>
      <w:r w:rsidRPr="00C959A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θα </w:t>
      </w:r>
      <w:r w:rsidR="00296669">
        <w:rPr>
          <w:rFonts w:ascii="Arial" w:hAnsi="Arial" w:cs="Arial"/>
        </w:rPr>
        <w:t xml:space="preserve">υλοποιηθούν τους μήνες Νοέμβριο, Δεκέμβριο και έως τα μέσα </w:t>
      </w:r>
      <w:r w:rsidR="00993216">
        <w:rPr>
          <w:rFonts w:ascii="Arial" w:hAnsi="Arial" w:cs="Arial"/>
        </w:rPr>
        <w:t>Ιανουαρίου</w:t>
      </w:r>
      <w:r w:rsidR="00296669">
        <w:rPr>
          <w:rFonts w:ascii="Arial" w:hAnsi="Arial" w:cs="Arial"/>
        </w:rPr>
        <w:t>. Ο μέγιστος α</w:t>
      </w:r>
      <w:r w:rsidR="008A5F92">
        <w:rPr>
          <w:rFonts w:ascii="Arial" w:hAnsi="Arial" w:cs="Arial"/>
        </w:rPr>
        <w:t>ριθμός συμμετεχόντων θα είναι 25</w:t>
      </w:r>
      <w:r w:rsidR="00296669">
        <w:rPr>
          <w:rFonts w:ascii="Arial" w:hAnsi="Arial" w:cs="Arial"/>
        </w:rPr>
        <w:t xml:space="preserve"> εκπαιδευτικοί ανά </w:t>
      </w:r>
      <w:r w:rsidR="00296669">
        <w:rPr>
          <w:rFonts w:ascii="Arial" w:hAnsi="Arial" w:cs="Arial"/>
          <w:lang w:val="en-US"/>
        </w:rPr>
        <w:t>workshop</w:t>
      </w:r>
      <w:r w:rsidR="00296669" w:rsidRPr="00296669">
        <w:rPr>
          <w:rFonts w:ascii="Arial" w:hAnsi="Arial" w:cs="Arial"/>
        </w:rPr>
        <w:t xml:space="preserve"> και οι ακριβε</w:t>
      </w:r>
      <w:r w:rsidR="00296669">
        <w:rPr>
          <w:rFonts w:ascii="Arial" w:hAnsi="Arial" w:cs="Arial"/>
        </w:rPr>
        <w:t>ίς ημερομηνίες διεξαγωγής τους θα ανακοινωθούν αφού ολοκληρωθεί η διαδικασία επιλογής των επιμορφωτών.</w:t>
      </w:r>
    </w:p>
    <w:p w:rsidR="00F34416" w:rsidRDefault="00C959AC" w:rsidP="008A5F92">
      <w:pPr>
        <w:pStyle w:val="20"/>
        <w:spacing w:line="360" w:lineRule="auto"/>
        <w:ind w:left="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ενδιαφερόμενοι εκπαιδευτικοί καλούνται να </w:t>
      </w:r>
      <w:r w:rsidR="00F34416" w:rsidRPr="0019196D">
        <w:rPr>
          <w:rFonts w:ascii="Arial" w:hAnsi="Arial" w:cs="Arial"/>
        </w:rPr>
        <w:t xml:space="preserve">υποβάλουν </w:t>
      </w:r>
      <w:r w:rsidR="00F34416" w:rsidRPr="0019196D">
        <w:rPr>
          <w:rFonts w:ascii="Arial" w:hAnsi="Arial" w:cs="Arial"/>
          <w:b/>
        </w:rPr>
        <w:t>σχετική αίτηση εκδήλωσης ενδιαφέροντος</w:t>
      </w:r>
      <w:r w:rsidR="00F34416" w:rsidRPr="0019196D">
        <w:rPr>
          <w:rFonts w:ascii="Arial" w:hAnsi="Arial" w:cs="Arial"/>
        </w:rPr>
        <w:t xml:space="preserve"> </w:t>
      </w:r>
      <w:r w:rsidR="008A5F92">
        <w:rPr>
          <w:rFonts w:ascii="Arial" w:hAnsi="Arial" w:cs="Arial"/>
        </w:rPr>
        <w:t xml:space="preserve">μέχρι και την </w:t>
      </w:r>
      <w:r w:rsidR="008A5F92" w:rsidRPr="008A5F92">
        <w:rPr>
          <w:rFonts w:ascii="Arial" w:hAnsi="Arial" w:cs="Arial"/>
          <w:b/>
        </w:rPr>
        <w:t>Παρασκευή 10 Νοεμβρίου 2017</w:t>
      </w:r>
      <w:r w:rsidR="008A5F92">
        <w:rPr>
          <w:rFonts w:ascii="Arial" w:hAnsi="Arial" w:cs="Arial"/>
        </w:rPr>
        <w:t xml:space="preserve"> </w:t>
      </w:r>
      <w:r w:rsidR="00F34416" w:rsidRPr="0019196D">
        <w:rPr>
          <w:rFonts w:ascii="Arial" w:hAnsi="Arial" w:cs="Arial"/>
        </w:rPr>
        <w:t>στον</w:t>
      </w:r>
      <w:r>
        <w:rPr>
          <w:rFonts w:ascii="Arial" w:hAnsi="Arial" w:cs="Arial"/>
        </w:rPr>
        <w:t xml:space="preserve"> ακόλουθο σύνδεσμο</w:t>
      </w:r>
      <w:r w:rsidR="008A5F92">
        <w:rPr>
          <w:rFonts w:ascii="Arial" w:hAnsi="Arial" w:cs="Arial"/>
        </w:rPr>
        <w:t>:</w:t>
      </w:r>
    </w:p>
    <w:p w:rsidR="00014E8C" w:rsidRDefault="00BB1142" w:rsidP="008A5F92">
      <w:pPr>
        <w:pStyle w:val="20"/>
        <w:spacing w:line="360" w:lineRule="auto"/>
        <w:ind w:left="1" w:firstLine="708"/>
        <w:jc w:val="both"/>
        <w:rPr>
          <w:rFonts w:ascii="Arial" w:hAnsi="Arial" w:cs="Arial"/>
        </w:rPr>
      </w:pPr>
      <w:hyperlink r:id="rId8" w:history="1">
        <w:r w:rsidRPr="00FD6B38">
          <w:rPr>
            <w:rStyle w:val="-"/>
            <w:rFonts w:ascii="Arial" w:hAnsi="Arial" w:cs="Arial"/>
          </w:rPr>
          <w:t>https://docs.google.com/forms/d/e/1FAIpQLSdUbW6dlDZOPQvVYiZgzUK9xaQo7M9dwRVKC9vZ09QD5gNhHA/viewform</w:t>
        </w:r>
      </w:hyperlink>
    </w:p>
    <w:p w:rsidR="00BB1142" w:rsidRPr="0019196D" w:rsidRDefault="00BB1142" w:rsidP="00BB1142">
      <w:pPr>
        <w:pStyle w:val="20"/>
        <w:spacing w:line="360" w:lineRule="auto"/>
        <w:jc w:val="both"/>
        <w:rPr>
          <w:rFonts w:ascii="Arial" w:hAnsi="Arial" w:cs="Arial"/>
        </w:rPr>
      </w:pPr>
    </w:p>
    <w:p w:rsidR="0031373B" w:rsidRPr="0019196D" w:rsidRDefault="0031373B" w:rsidP="00896460">
      <w:pPr>
        <w:pStyle w:val="20"/>
        <w:spacing w:line="240" w:lineRule="auto"/>
        <w:jc w:val="both"/>
        <w:rPr>
          <w:rFonts w:ascii="Arial" w:hAnsi="Arial" w:cs="Arial"/>
          <w:b/>
        </w:rPr>
      </w:pPr>
      <w:r w:rsidRPr="0019196D">
        <w:rPr>
          <w:rFonts w:ascii="Arial" w:hAnsi="Arial" w:cs="Arial"/>
          <w:b/>
        </w:rPr>
        <w:t xml:space="preserve">            </w:t>
      </w:r>
    </w:p>
    <w:p w:rsidR="0006247D" w:rsidRPr="0019196D" w:rsidRDefault="007D78CE" w:rsidP="007D78CE">
      <w:pPr>
        <w:pStyle w:val="20"/>
        <w:spacing w:line="240" w:lineRule="auto"/>
        <w:ind w:firstLine="567"/>
        <w:jc w:val="both"/>
        <w:rPr>
          <w:rFonts w:ascii="Arial" w:hAnsi="Arial" w:cs="Arial"/>
          <w:b/>
        </w:rPr>
      </w:pPr>
      <w:r w:rsidRPr="0019196D">
        <w:rPr>
          <w:rFonts w:ascii="Arial" w:hAnsi="Arial" w:cs="Arial"/>
          <w:b/>
        </w:rPr>
        <w:tab/>
      </w:r>
      <w:r w:rsidRPr="0019196D">
        <w:rPr>
          <w:rFonts w:ascii="Arial" w:hAnsi="Arial" w:cs="Arial"/>
          <w:b/>
        </w:rPr>
        <w:tab/>
      </w:r>
      <w:r w:rsidRPr="0019196D">
        <w:rPr>
          <w:rFonts w:ascii="Arial" w:hAnsi="Arial" w:cs="Arial"/>
          <w:b/>
        </w:rPr>
        <w:tab/>
      </w:r>
    </w:p>
    <w:p w:rsidR="00390248" w:rsidRDefault="00293642" w:rsidP="0019196D">
      <w:pPr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F2FF5">
        <w:rPr>
          <w:rFonts w:ascii="Arial" w:hAnsi="Arial" w:cs="Arial"/>
          <w:sz w:val="24"/>
          <w:szCs w:val="24"/>
        </w:rPr>
        <w:t xml:space="preserve">       </w:t>
      </w:r>
      <w:r w:rsidR="007D78CE">
        <w:rPr>
          <w:rFonts w:ascii="Arial" w:hAnsi="Arial" w:cs="Arial"/>
          <w:sz w:val="24"/>
          <w:szCs w:val="24"/>
        </w:rPr>
        <w:t xml:space="preserve">   </w:t>
      </w:r>
      <w:r w:rsidR="006B1CCE">
        <w:rPr>
          <w:rFonts w:ascii="Arial" w:hAnsi="Arial" w:cs="Arial"/>
          <w:sz w:val="24"/>
          <w:szCs w:val="24"/>
        </w:rPr>
        <w:t xml:space="preserve">  </w:t>
      </w:r>
    </w:p>
    <w:p w:rsidR="007D78CE" w:rsidRDefault="00390248" w:rsidP="00293642">
      <w:pPr>
        <w:ind w:firstLine="1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6B1CCE">
        <w:rPr>
          <w:rFonts w:ascii="Arial" w:hAnsi="Arial" w:cs="Arial"/>
          <w:sz w:val="24"/>
          <w:szCs w:val="24"/>
        </w:rPr>
        <w:t xml:space="preserve">  </w:t>
      </w:r>
      <w:r w:rsidR="007D78CE">
        <w:rPr>
          <w:rFonts w:ascii="Arial" w:hAnsi="Arial" w:cs="Arial"/>
          <w:b/>
          <w:sz w:val="24"/>
        </w:rPr>
        <w:t>Ο Περιφερειακός Διευθυντής</w:t>
      </w:r>
    </w:p>
    <w:p w:rsidR="00293642" w:rsidRDefault="007D78CE" w:rsidP="00293642">
      <w:pPr>
        <w:ind w:firstLine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</w:t>
      </w:r>
      <w:r w:rsidR="003F2FF5">
        <w:rPr>
          <w:rFonts w:ascii="Arial" w:hAnsi="Arial" w:cs="Arial"/>
          <w:b/>
          <w:sz w:val="24"/>
        </w:rPr>
        <w:t xml:space="preserve">                           </w:t>
      </w:r>
      <w:r>
        <w:rPr>
          <w:rFonts w:ascii="Arial" w:hAnsi="Arial" w:cs="Arial"/>
          <w:b/>
          <w:sz w:val="24"/>
        </w:rPr>
        <w:t>Π/θμιας &amp; Δ</w:t>
      </w:r>
      <w:r w:rsidR="00293642">
        <w:rPr>
          <w:rFonts w:ascii="Arial" w:hAnsi="Arial" w:cs="Arial"/>
          <w:b/>
          <w:sz w:val="24"/>
        </w:rPr>
        <w:t xml:space="preserve">/θμιας  </w:t>
      </w:r>
      <w:r>
        <w:rPr>
          <w:rFonts w:ascii="Arial" w:hAnsi="Arial" w:cs="Arial"/>
          <w:b/>
          <w:sz w:val="24"/>
        </w:rPr>
        <w:t>Εκπ/σης Δυτ. Ελλάδας</w:t>
      </w:r>
      <w:r w:rsidR="00293642">
        <w:rPr>
          <w:rFonts w:ascii="Arial" w:hAnsi="Arial" w:cs="Arial"/>
          <w:b/>
          <w:sz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           </w:t>
      </w:r>
    </w:p>
    <w:p w:rsidR="00293642" w:rsidRDefault="00293642" w:rsidP="00A9488B">
      <w:pPr>
        <w:pStyle w:val="2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488B" w:rsidRDefault="00293642" w:rsidP="00A9488B">
      <w:pPr>
        <w:pStyle w:val="2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93642" w:rsidRPr="00293642" w:rsidRDefault="00293642" w:rsidP="00A9488B">
      <w:pPr>
        <w:pStyle w:val="2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02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2557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022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13563">
        <w:rPr>
          <w:rFonts w:ascii="Arial" w:hAnsi="Arial" w:cs="Arial"/>
          <w:b/>
          <w:sz w:val="24"/>
          <w:szCs w:val="24"/>
        </w:rPr>
        <w:t>Γιαννόπουλος Κωνσταντίνος</w:t>
      </w:r>
    </w:p>
    <w:p w:rsidR="00E022B1" w:rsidRDefault="00E022B1" w:rsidP="005E09D8"/>
    <w:p w:rsidR="005E09D8" w:rsidRDefault="005E09D8" w:rsidP="005E09D8">
      <w:pPr>
        <w:rPr>
          <w:rFonts w:ascii="Arial" w:hAnsi="Arial" w:cs="Arial"/>
        </w:rPr>
      </w:pPr>
      <w:r>
        <w:t xml:space="preserve">                                                                      </w:t>
      </w:r>
      <w:r>
        <w:rPr>
          <w:b/>
          <w:bCs/>
        </w:rPr>
        <w:t xml:space="preserve">                        </w:t>
      </w:r>
    </w:p>
    <w:p w:rsidR="00B80205" w:rsidRDefault="00B80205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p w:rsidR="0019196D" w:rsidRDefault="0019196D" w:rsidP="00413D71">
      <w:pPr>
        <w:jc w:val="both"/>
        <w:rPr>
          <w:rFonts w:ascii="Arial" w:hAnsi="Arial" w:cs="Arial"/>
          <w:b/>
          <w:bCs/>
          <w:u w:val="single"/>
        </w:rPr>
      </w:pPr>
    </w:p>
    <w:sectPr w:rsidR="0019196D" w:rsidSect="00FA43A4">
      <w:pgSz w:w="11906" w:h="16838"/>
      <w:pgMar w:top="1134" w:right="1700" w:bottom="119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FE8"/>
    <w:multiLevelType w:val="hybridMultilevel"/>
    <w:tmpl w:val="23CC9EA6"/>
    <w:lvl w:ilvl="0" w:tplc="F60A9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C77CE"/>
    <w:multiLevelType w:val="hybridMultilevel"/>
    <w:tmpl w:val="D8920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939EA"/>
    <w:multiLevelType w:val="hybridMultilevel"/>
    <w:tmpl w:val="917A9F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4B1"/>
    <w:multiLevelType w:val="hybridMultilevel"/>
    <w:tmpl w:val="31F02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7E6"/>
    <w:rsid w:val="000048AE"/>
    <w:rsid w:val="00014E8C"/>
    <w:rsid w:val="00015C45"/>
    <w:rsid w:val="0006247D"/>
    <w:rsid w:val="000E00E6"/>
    <w:rsid w:val="000E4D0B"/>
    <w:rsid w:val="001008E9"/>
    <w:rsid w:val="00104C96"/>
    <w:rsid w:val="0011025A"/>
    <w:rsid w:val="00171C4D"/>
    <w:rsid w:val="0019196D"/>
    <w:rsid w:val="001C5490"/>
    <w:rsid w:val="001C6F4F"/>
    <w:rsid w:val="001D29D2"/>
    <w:rsid w:val="001F1E98"/>
    <w:rsid w:val="0020091F"/>
    <w:rsid w:val="002073D9"/>
    <w:rsid w:val="00237CFC"/>
    <w:rsid w:val="002424D0"/>
    <w:rsid w:val="00245491"/>
    <w:rsid w:val="002505D1"/>
    <w:rsid w:val="00271AC5"/>
    <w:rsid w:val="00293642"/>
    <w:rsid w:val="00296669"/>
    <w:rsid w:val="002A572F"/>
    <w:rsid w:val="002C59D7"/>
    <w:rsid w:val="002E3D07"/>
    <w:rsid w:val="002F22F4"/>
    <w:rsid w:val="0031373B"/>
    <w:rsid w:val="0032360F"/>
    <w:rsid w:val="0032557C"/>
    <w:rsid w:val="003537CB"/>
    <w:rsid w:val="003713A4"/>
    <w:rsid w:val="00390248"/>
    <w:rsid w:val="0039547D"/>
    <w:rsid w:val="003D4AA3"/>
    <w:rsid w:val="003F2FF5"/>
    <w:rsid w:val="00412C70"/>
    <w:rsid w:val="00413824"/>
    <w:rsid w:val="00413D71"/>
    <w:rsid w:val="00417594"/>
    <w:rsid w:val="00426F27"/>
    <w:rsid w:val="00432DE9"/>
    <w:rsid w:val="00461F5E"/>
    <w:rsid w:val="004738EC"/>
    <w:rsid w:val="00476D70"/>
    <w:rsid w:val="004972C4"/>
    <w:rsid w:val="004A55F9"/>
    <w:rsid w:val="004C138C"/>
    <w:rsid w:val="004C32D2"/>
    <w:rsid w:val="005027E6"/>
    <w:rsid w:val="0051018E"/>
    <w:rsid w:val="00512975"/>
    <w:rsid w:val="00545C0C"/>
    <w:rsid w:val="00555522"/>
    <w:rsid w:val="00562EEA"/>
    <w:rsid w:val="005732C8"/>
    <w:rsid w:val="00583985"/>
    <w:rsid w:val="00584640"/>
    <w:rsid w:val="0059301C"/>
    <w:rsid w:val="005A47B6"/>
    <w:rsid w:val="005A61A3"/>
    <w:rsid w:val="005C43E4"/>
    <w:rsid w:val="005D266A"/>
    <w:rsid w:val="005E09D8"/>
    <w:rsid w:val="00603041"/>
    <w:rsid w:val="0062662D"/>
    <w:rsid w:val="00651130"/>
    <w:rsid w:val="00664554"/>
    <w:rsid w:val="00686ED1"/>
    <w:rsid w:val="0069132E"/>
    <w:rsid w:val="006B1CCE"/>
    <w:rsid w:val="006D288E"/>
    <w:rsid w:val="006E6ED6"/>
    <w:rsid w:val="00713563"/>
    <w:rsid w:val="00730AA7"/>
    <w:rsid w:val="00734BAB"/>
    <w:rsid w:val="00746770"/>
    <w:rsid w:val="00776AB0"/>
    <w:rsid w:val="0079294B"/>
    <w:rsid w:val="007D78CE"/>
    <w:rsid w:val="008544A2"/>
    <w:rsid w:val="008808EF"/>
    <w:rsid w:val="00896460"/>
    <w:rsid w:val="008A5F92"/>
    <w:rsid w:val="008B0F80"/>
    <w:rsid w:val="008B252F"/>
    <w:rsid w:val="008C764C"/>
    <w:rsid w:val="00926B77"/>
    <w:rsid w:val="009556D6"/>
    <w:rsid w:val="00993216"/>
    <w:rsid w:val="00994F01"/>
    <w:rsid w:val="009A4897"/>
    <w:rsid w:val="009B05E2"/>
    <w:rsid w:val="009C7A9B"/>
    <w:rsid w:val="009D2AC8"/>
    <w:rsid w:val="009D5C80"/>
    <w:rsid w:val="009E13AB"/>
    <w:rsid w:val="009E3A94"/>
    <w:rsid w:val="00A023F6"/>
    <w:rsid w:val="00A02996"/>
    <w:rsid w:val="00A03184"/>
    <w:rsid w:val="00A17E32"/>
    <w:rsid w:val="00A9488B"/>
    <w:rsid w:val="00A96025"/>
    <w:rsid w:val="00AA3E4B"/>
    <w:rsid w:val="00AF036D"/>
    <w:rsid w:val="00AF4F51"/>
    <w:rsid w:val="00B42A96"/>
    <w:rsid w:val="00B442C3"/>
    <w:rsid w:val="00B51AA1"/>
    <w:rsid w:val="00B5367F"/>
    <w:rsid w:val="00B54D85"/>
    <w:rsid w:val="00B70D56"/>
    <w:rsid w:val="00B80205"/>
    <w:rsid w:val="00BB0AC7"/>
    <w:rsid w:val="00BB1142"/>
    <w:rsid w:val="00C03FBE"/>
    <w:rsid w:val="00C52791"/>
    <w:rsid w:val="00C65A47"/>
    <w:rsid w:val="00C768F6"/>
    <w:rsid w:val="00C8218E"/>
    <w:rsid w:val="00C942F5"/>
    <w:rsid w:val="00C959AC"/>
    <w:rsid w:val="00CC67EA"/>
    <w:rsid w:val="00CD559F"/>
    <w:rsid w:val="00CD7641"/>
    <w:rsid w:val="00CF5018"/>
    <w:rsid w:val="00D07754"/>
    <w:rsid w:val="00D11CB9"/>
    <w:rsid w:val="00D3253A"/>
    <w:rsid w:val="00D50BC5"/>
    <w:rsid w:val="00D87CB7"/>
    <w:rsid w:val="00DE1846"/>
    <w:rsid w:val="00DF678F"/>
    <w:rsid w:val="00E022B1"/>
    <w:rsid w:val="00E23B1C"/>
    <w:rsid w:val="00E23F03"/>
    <w:rsid w:val="00E243DB"/>
    <w:rsid w:val="00E27DA3"/>
    <w:rsid w:val="00E32E6D"/>
    <w:rsid w:val="00E521CA"/>
    <w:rsid w:val="00E55FC4"/>
    <w:rsid w:val="00E775C6"/>
    <w:rsid w:val="00E834A0"/>
    <w:rsid w:val="00E96731"/>
    <w:rsid w:val="00EA0C1B"/>
    <w:rsid w:val="00EA2103"/>
    <w:rsid w:val="00EC0BF5"/>
    <w:rsid w:val="00F04E11"/>
    <w:rsid w:val="00F052A2"/>
    <w:rsid w:val="00F05D10"/>
    <w:rsid w:val="00F34416"/>
    <w:rsid w:val="00F6048B"/>
    <w:rsid w:val="00F96C7B"/>
    <w:rsid w:val="00FA43A4"/>
    <w:rsid w:val="00FA53B0"/>
    <w:rsid w:val="00FC24E4"/>
    <w:rsid w:val="00FC27B1"/>
    <w:rsid w:val="00FF118F"/>
    <w:rsid w:val="00FF1263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qFormat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60" w:lineRule="auto"/>
      <w:jc w:val="both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rsid w:val="005A61A3"/>
    <w:pPr>
      <w:spacing w:after="120" w:line="480" w:lineRule="auto"/>
    </w:pPr>
  </w:style>
  <w:style w:type="paragraph" w:styleId="a5">
    <w:name w:val="No Spacing"/>
    <w:uiPriority w:val="1"/>
    <w:qFormat/>
    <w:rsid w:val="00E775C6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E775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rsid w:val="00E7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bW6dlDZOPQvVYiZgzUK9xaQo7M9dwRVKC9vZ09QD5gNhH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ella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ΠΡΟΤΥΠΟ.dot</Template>
  <TotalTime>0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3044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https://docs.google.com/forms/d/e/1FAIpQLSdUbW6dlDZOPQvVYiZgzUK9xaQo7M9dwRVKC9vZ09QD5gNhHA/viewform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creator>α</dc:creator>
  <cp:lastModifiedBy>KOSTAS-STEF</cp:lastModifiedBy>
  <cp:revision>2</cp:revision>
  <cp:lastPrinted>2017-10-24T10:17:00Z</cp:lastPrinted>
  <dcterms:created xsi:type="dcterms:W3CDTF">2017-11-02T09:59:00Z</dcterms:created>
  <dcterms:modified xsi:type="dcterms:W3CDTF">2017-11-02T09:59:00Z</dcterms:modified>
</cp:coreProperties>
</file>